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0" w:name="_Toc8862"/>
      <w:bookmarkStart w:id="1" w:name="_Hlk73024556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End w:id="0"/>
    </w:p>
    <w:p>
      <w:pPr>
        <w:pStyle w:val="2"/>
        <w:rPr>
          <w:rFonts w:hint="default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重大环保技术装备创新任务揭榜单位推荐表</w:t>
      </w:r>
    </w:p>
    <w:p>
      <w:pPr>
        <w:pStyle w:val="2"/>
        <w:rPr>
          <w:rFonts w:hint="default"/>
        </w:rPr>
      </w:pP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揭榜产品名称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推荐单位：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本表由推荐单位填报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推荐单位按优先次序排</w:t>
      </w:r>
    </w:p>
    <w:p>
      <w:pPr>
        <w:pStyle w:val="2"/>
        <w:rPr>
          <w:rFonts w:hint="eastAsia"/>
        </w:rPr>
      </w:pPr>
    </w:p>
    <w:bookmarkEnd w:id="1"/>
    <w:p/>
    <w:sectPr>
      <w:headerReference r:id="rId3" w:type="default"/>
      <w:footerReference r:id="rId4" w:type="default"/>
      <w:pgSz w:w="16839" w:h="11906" w:orient="landscape"/>
      <w:pgMar w:top="1587" w:right="1701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F9190"/>
    <w:rsid w:val="20915345"/>
    <w:rsid w:val="27EF6C3E"/>
    <w:rsid w:val="3373DCBB"/>
    <w:rsid w:val="36FFAA8D"/>
    <w:rsid w:val="3FED866A"/>
    <w:rsid w:val="47F979AC"/>
    <w:rsid w:val="4FFEC75F"/>
    <w:rsid w:val="52F73A28"/>
    <w:rsid w:val="5ADF7039"/>
    <w:rsid w:val="5EBF5979"/>
    <w:rsid w:val="73F5AC98"/>
    <w:rsid w:val="77F743F3"/>
    <w:rsid w:val="7FF9A078"/>
    <w:rsid w:val="9AF3DDB7"/>
    <w:rsid w:val="A6EB2678"/>
    <w:rsid w:val="ABFF6EBB"/>
    <w:rsid w:val="BFAECD24"/>
    <w:rsid w:val="EFBB3249"/>
    <w:rsid w:val="EFFFC35D"/>
    <w:rsid w:val="FF5E4703"/>
    <w:rsid w:val="FFCF6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84</Words>
  <Characters>87</Characters>
  <Lines>0</Lines>
  <Paragraphs>0</Paragraphs>
  <TotalTime>14</TotalTime>
  <ScaleCrop>false</ScaleCrop>
  <LinksUpToDate>false</LinksUpToDate>
  <CharactersWithSpaces>176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zhaoxinlei</dc:creator>
  <cp:lastModifiedBy>Kicaz</cp:lastModifiedBy>
  <dcterms:modified xsi:type="dcterms:W3CDTF">2025-10-11T06:37:12Z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F0F64FCAABAE42188F5DD5EC8782069D</vt:lpwstr>
  </property>
</Properties>
</file>